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97" w:rsidRPr="00CB51CF" w:rsidRDefault="00D44818" w:rsidP="006E2EA7">
      <w:pPr>
        <w:pStyle w:val="OTSNaslov"/>
      </w:pPr>
      <w:r w:rsidRPr="00CB51CF">
        <w:t>NAVODILA ZA OBLIKOVANJE PRISPEVKOV</w:t>
      </w:r>
    </w:p>
    <w:p w:rsidR="00983EA0" w:rsidRPr="00CB51CF" w:rsidRDefault="00983EA0" w:rsidP="00983EA0">
      <w:pPr>
        <w:rPr>
          <w:lang w:val="sl-SI"/>
        </w:rPr>
      </w:pPr>
    </w:p>
    <w:p w:rsidR="00397097" w:rsidRPr="00CB51CF" w:rsidRDefault="00397097" w:rsidP="00ED08EE">
      <w:pPr>
        <w:pStyle w:val="OTSavtorji"/>
        <w:rPr>
          <w:lang w:val="sl-SI"/>
        </w:rPr>
      </w:pPr>
      <w:r w:rsidRPr="00CB51CF">
        <w:rPr>
          <w:lang w:val="sl-SI"/>
        </w:rPr>
        <w:t xml:space="preserve">Marjan Heričko, </w:t>
      </w:r>
      <w:r w:rsidR="000A1BE4" w:rsidRPr="00CB51CF">
        <w:rPr>
          <w:lang w:val="sl-SI"/>
        </w:rPr>
        <w:t>Katja Kous</w:t>
      </w:r>
      <w:r w:rsidR="004D1629">
        <w:rPr>
          <w:lang w:val="sl-SI"/>
        </w:rPr>
        <w:t>, Saša Kuhar</w:t>
      </w:r>
    </w:p>
    <w:p w:rsidR="00397097" w:rsidRPr="00CB51CF" w:rsidRDefault="00397097" w:rsidP="00ED08EE">
      <w:pPr>
        <w:pStyle w:val="OTSavtorji"/>
        <w:rPr>
          <w:lang w:val="sl-SI"/>
        </w:rPr>
      </w:pPr>
      <w:r w:rsidRPr="00CB51CF">
        <w:rPr>
          <w:lang w:val="sl-SI"/>
        </w:rPr>
        <w:t>Fakulteta za elektrotehnik</w:t>
      </w:r>
      <w:r w:rsidR="009944E9" w:rsidRPr="00CB51CF">
        <w:rPr>
          <w:lang w:val="sl-SI"/>
        </w:rPr>
        <w:t>o, računalništvo in informatiko</w:t>
      </w:r>
      <w:r w:rsidRPr="00CB51CF">
        <w:rPr>
          <w:lang w:val="sl-SI"/>
        </w:rPr>
        <w:br/>
        <w:t xml:space="preserve">e-pošta: </w:t>
      </w:r>
      <w:r w:rsidR="000306E2">
        <w:rPr>
          <w:lang w:val="sl-SI"/>
        </w:rPr>
        <w:t>ots</w:t>
      </w:r>
      <w:r w:rsidRPr="00CB51CF">
        <w:rPr>
          <w:lang w:val="sl-SI"/>
        </w:rPr>
        <w:t>@uni-mb.si</w:t>
      </w:r>
      <w:r w:rsidRPr="00CB51CF">
        <w:rPr>
          <w:lang w:val="sl-SI"/>
        </w:rPr>
        <w:br/>
        <w:t xml:space="preserve">URL: </w:t>
      </w:r>
      <w:hyperlink r:id="rId8" w:history="1">
        <w:r w:rsidR="00252A22" w:rsidRPr="00CB51CF">
          <w:rPr>
            <w:lang w:val="sl-SI"/>
          </w:rPr>
          <w:t>http://www.ots.si</w:t>
        </w:r>
      </w:hyperlink>
    </w:p>
    <w:p w:rsidR="00983EA0" w:rsidRPr="00CB51CF" w:rsidRDefault="00397097" w:rsidP="00C36D49">
      <w:pPr>
        <w:pStyle w:val="OTSpovzetek"/>
      </w:pPr>
      <w:r w:rsidRPr="00CB51CF">
        <w:rPr>
          <w:b/>
        </w:rPr>
        <w:t>Povzetek</w:t>
      </w:r>
      <w:r w:rsidR="00ED08EE" w:rsidRPr="00CB51CF">
        <w:rPr>
          <w:b/>
        </w:rPr>
        <w:t>:</w:t>
      </w:r>
      <w:r w:rsidR="00983EA0" w:rsidRPr="00CB51CF">
        <w:t xml:space="preserve"> </w:t>
      </w:r>
      <w:r w:rsidRPr="00CB51CF">
        <w:t>Besedilo podaja osnovne napotke za oblikovanje prispevka, ki bo obja</w:t>
      </w:r>
      <w:r w:rsidR="005B7CAC" w:rsidRPr="00CB51CF">
        <w:t>vljen v zborniku prispevkov</w:t>
      </w:r>
      <w:r w:rsidR="00601B86" w:rsidRPr="00CB51CF">
        <w:t xml:space="preserve"> </w:t>
      </w:r>
      <w:r w:rsidR="00C377AA">
        <w:t>devetnajste</w:t>
      </w:r>
      <w:r w:rsidR="00DB61D8" w:rsidRPr="00CB51CF">
        <w:t xml:space="preserve"> konference OTS </w:t>
      </w:r>
      <w:r w:rsidR="005B7CAC" w:rsidRPr="00CB51CF">
        <w:t>20</w:t>
      </w:r>
      <w:r w:rsidR="00DB61D8" w:rsidRPr="00CB51CF">
        <w:t>1</w:t>
      </w:r>
      <w:r w:rsidR="000306E2">
        <w:t>4</w:t>
      </w:r>
      <w:r w:rsidRPr="00CB51CF">
        <w:t xml:space="preserve"> </w:t>
      </w:r>
      <w:r w:rsidR="00DB357B" w:rsidRPr="00CB51CF">
        <w:t>–</w:t>
      </w:r>
      <w:r w:rsidRPr="00CB51CF">
        <w:t xml:space="preserve"> </w:t>
      </w:r>
      <w:r w:rsidR="00DB357B" w:rsidRPr="00CB51CF">
        <w:t>Sodobne tehnologije in storitve</w:t>
      </w:r>
      <w:r w:rsidRPr="00CB51CF">
        <w:t xml:space="preserve">. Preko spletne strani </w:t>
      </w:r>
      <w:r w:rsidR="00252A22" w:rsidRPr="00CB51CF">
        <w:t xml:space="preserve">http://www.ots.si </w:t>
      </w:r>
      <w:r w:rsidRPr="00CB51CF">
        <w:t xml:space="preserve">sledite povezavi </w:t>
      </w:r>
      <w:r w:rsidR="0066521C" w:rsidRPr="00CB51CF">
        <w:t>»</w:t>
      </w:r>
      <w:r w:rsidR="00324E5D">
        <w:t>navodila</w:t>
      </w:r>
      <w:r w:rsidRPr="00CB51CF">
        <w:t xml:space="preserve"> avtorje</w:t>
      </w:r>
      <w:r w:rsidR="00324E5D">
        <w:t>m</w:t>
      </w:r>
      <w:r w:rsidR="0066521C" w:rsidRPr="00CB51CF">
        <w:t>«, kjer so objavljena dodatna navodila.</w:t>
      </w:r>
      <w:r w:rsidRPr="00CB51CF">
        <w:t xml:space="preserve"> Prosimo, da pri oblikovanju svojega prispevka upoštevate podane napotke</w:t>
      </w:r>
      <w:r w:rsidR="00E149E5">
        <w:t xml:space="preserve"> oz. uporabite pripravljene sloge pisav</w:t>
      </w:r>
      <w:r w:rsidRPr="00CB51CF">
        <w:t>. Prispevke nam pošljite po el</w:t>
      </w:r>
      <w:r w:rsidR="005B7CAC" w:rsidRPr="00CB51CF">
        <w:t xml:space="preserve">ektronski pošti najkasneje do </w:t>
      </w:r>
      <w:r w:rsidR="000306E2">
        <w:t>19</w:t>
      </w:r>
      <w:r w:rsidR="005B7CAC" w:rsidRPr="00CB51CF">
        <w:t>.</w:t>
      </w:r>
      <w:r w:rsidR="00DB61D8" w:rsidRPr="00CB51CF">
        <w:t xml:space="preserve"> </w:t>
      </w:r>
      <w:r w:rsidR="005B7CAC" w:rsidRPr="00CB51CF">
        <w:t>5.</w:t>
      </w:r>
      <w:r w:rsidR="00DB61D8" w:rsidRPr="00CB51CF">
        <w:t xml:space="preserve"> </w:t>
      </w:r>
      <w:r w:rsidR="005B7CAC" w:rsidRPr="00CB51CF">
        <w:t>20</w:t>
      </w:r>
      <w:r w:rsidR="00D64626" w:rsidRPr="00CB51CF">
        <w:t>1</w:t>
      </w:r>
      <w:r w:rsidR="000306E2">
        <w:t>4</w:t>
      </w:r>
      <w:r w:rsidR="006E6FE3" w:rsidRPr="00CB51CF">
        <w:t>,</w:t>
      </w:r>
      <w:r w:rsidRPr="00CB51CF">
        <w:t xml:space="preserve"> in sicer v enem izmed formatov, ki jih prepozna urejevalnik besedil </w:t>
      </w:r>
      <w:r w:rsidRPr="00C36D49">
        <w:t>MS</w:t>
      </w:r>
      <w:r w:rsidRPr="00CB51CF">
        <w:t xml:space="preserve"> Word. </w:t>
      </w:r>
      <w:r w:rsidR="007662EE" w:rsidRPr="00CB51CF">
        <w:t>V kolikor</w:t>
      </w:r>
      <w:r w:rsidRPr="00CB51CF">
        <w:t xml:space="preserve"> menite, da je potrebno, nam lahko pošljete š</w:t>
      </w:r>
      <w:r w:rsidR="00324E5D">
        <w:t>e en izvod prispevka na papirju</w:t>
      </w:r>
      <w:r w:rsidRPr="00CB51CF">
        <w:t xml:space="preserve">, da bomo pozorni na morebitne težave z nabori znakov ali s prelomom strani. </w:t>
      </w:r>
      <w:r w:rsidR="0066521C" w:rsidRPr="00CB51CF">
        <w:t>Povzetek naj bo dolg približno 100 besed.</w:t>
      </w:r>
    </w:p>
    <w:p w:rsidR="00397097" w:rsidRPr="00CB51CF" w:rsidRDefault="00397097" w:rsidP="00CF10BA">
      <w:pPr>
        <w:pStyle w:val="OTSpoglavje1"/>
      </w:pPr>
      <w:r w:rsidRPr="00CB51CF">
        <w:t>UVOD</w:t>
      </w:r>
    </w:p>
    <w:p w:rsidR="00397097" w:rsidRPr="00CB51CF" w:rsidRDefault="00397097" w:rsidP="007E0E8F">
      <w:pPr>
        <w:pStyle w:val="OTSbesedilo"/>
      </w:pPr>
      <w:r w:rsidRPr="00CB51CF">
        <w:t xml:space="preserve">Z navodili ne želimo omejiti vaše svobode pri oblikovanju prispevka. Želimo le, da bi imel zbornik prispevkov urejen in privlačen videz, tako kot nam je to uspelo z zborniki preteklih konferenc [1,2]. Glede na aktualnost obravnavanih tematik bo tudi letošnji zbornik slovenskim informatikom zagotovo služil kot koristen in pogost vir informacij. </w:t>
      </w:r>
    </w:p>
    <w:p w:rsidR="00397097" w:rsidRPr="00CB51CF" w:rsidRDefault="00397097" w:rsidP="00CF10BA">
      <w:pPr>
        <w:pStyle w:val="OTSpoglavje1"/>
      </w:pPr>
      <w:r w:rsidRPr="00CB51CF">
        <w:t>OBLIKA PRISPEVKA</w:t>
      </w:r>
    </w:p>
    <w:p w:rsidR="00397097" w:rsidRPr="00CB51CF" w:rsidRDefault="00397097" w:rsidP="006E2EA7">
      <w:pPr>
        <w:pStyle w:val="OTSpoglavje2"/>
      </w:pPr>
      <w:r w:rsidRPr="00CB51CF">
        <w:t>Velikost strani, robovi in obseg</w:t>
      </w:r>
    </w:p>
    <w:p w:rsidR="00397097" w:rsidRPr="00CB51CF" w:rsidRDefault="00397097" w:rsidP="007E0E8F">
      <w:pPr>
        <w:pStyle w:val="OTSbesedilo"/>
      </w:pPr>
      <w:r w:rsidRPr="00CB51CF">
        <w:t>Velikost strani naj bo A4 - 21 cm x 29,7 cm. Levi</w:t>
      </w:r>
      <w:r w:rsidR="007662EE" w:rsidRPr="00CB51CF">
        <w:t xml:space="preserve"> in</w:t>
      </w:r>
      <w:r w:rsidRPr="00CB51CF">
        <w:t xml:space="preserve"> desni </w:t>
      </w:r>
      <w:r w:rsidR="007662EE" w:rsidRPr="00CB51CF">
        <w:t>rob naj merita</w:t>
      </w:r>
      <w:r w:rsidRPr="00CB51CF">
        <w:t xml:space="preserve"> 2 cm, zgornji rob naj bo 3 cm</w:t>
      </w:r>
      <w:r w:rsidR="007662EE" w:rsidRPr="00CB51CF">
        <w:t>, spodnji pa 2</w:t>
      </w:r>
      <w:r w:rsidR="00324E5D">
        <w:t xml:space="preserve"> </w:t>
      </w:r>
      <w:r w:rsidR="007662EE" w:rsidRPr="00CB51CF">
        <w:t>cm</w:t>
      </w:r>
      <w:r w:rsidRPr="00CB51CF">
        <w:t xml:space="preserve">. Prispevki ne bodo pomanjšani. Kljub temu vas prosimo, da v slikah in tabelah uporabljate primerno velike črke. Število strani ni omejeno, čeprav priporočamo, da prispevek </w:t>
      </w:r>
      <w:r w:rsidR="007662EE" w:rsidRPr="00CB51CF">
        <w:t xml:space="preserve">naj </w:t>
      </w:r>
      <w:r w:rsidRPr="00CB51CF">
        <w:t>ne bo daljši od 12 strani.</w:t>
      </w:r>
    </w:p>
    <w:p w:rsidR="00397097" w:rsidRPr="00CB51CF" w:rsidRDefault="00397097" w:rsidP="006E2EA7">
      <w:pPr>
        <w:pStyle w:val="OTSpoglavje2"/>
      </w:pPr>
      <w:r w:rsidRPr="00CB51CF">
        <w:t>Pisava, zamik</w:t>
      </w:r>
    </w:p>
    <w:p w:rsidR="00611B84" w:rsidRDefault="00611B84" w:rsidP="007E0E8F">
      <w:pPr>
        <w:pStyle w:val="OTSbesedilo"/>
      </w:pPr>
      <w:r>
        <w:t>Za oblikovanje prispevkov so v predlogi vklju</w:t>
      </w:r>
      <w:bookmarkStart w:id="0" w:name="_GoBack"/>
      <w:bookmarkEnd w:id="0"/>
      <w:r>
        <w:t xml:space="preserve">čeni oblikovni slogi, ki so poimenovani s predpono OTS. Dostop do slogov je v programu </w:t>
      </w:r>
      <w:r w:rsidR="00E149E5">
        <w:t>MS</w:t>
      </w:r>
      <w:r>
        <w:t xml:space="preserve"> Word mogoč iz menija »Osnovno« (angl. Home), podmeni »Slogi« (angl. </w:t>
      </w:r>
      <w:proofErr w:type="spellStart"/>
      <w:r>
        <w:t>Styles</w:t>
      </w:r>
      <w:proofErr w:type="spellEnd"/>
      <w:r>
        <w:t>).</w:t>
      </w:r>
    </w:p>
    <w:p w:rsidR="00397097" w:rsidRPr="00CB51CF" w:rsidRDefault="00397097" w:rsidP="007E0E8F">
      <w:pPr>
        <w:pStyle w:val="OTSbesedilo"/>
      </w:pPr>
      <w:r w:rsidRPr="00CB51CF">
        <w:t xml:space="preserve">Uporabite pisavo "Times" ali "Times New Roman". </w:t>
      </w:r>
      <w:r w:rsidR="00B97411" w:rsidRPr="00CB51CF">
        <w:t>Razmik</w:t>
      </w:r>
      <w:r w:rsidR="007662EE" w:rsidRPr="00CB51CF">
        <w:t xml:space="preserve"> med vrsticami naj bo enojni</w:t>
      </w:r>
      <w:r w:rsidRPr="00CB51CF">
        <w:t xml:space="preserve">. Besedilo naj bo obojestransko poravnano, odstavkov </w:t>
      </w:r>
      <w:r w:rsidR="00324E5D">
        <w:t>ne zamikajte</w:t>
      </w:r>
      <w:r w:rsidRPr="00CB51CF">
        <w:t>. Prosimo, da pri povzetku upoštevate zamik 1 cm na levi in 1 cm na desni strani.</w:t>
      </w:r>
    </w:p>
    <w:p w:rsidR="00397097" w:rsidRPr="00CB51CF" w:rsidRDefault="00397097" w:rsidP="006E2EA7">
      <w:pPr>
        <w:pStyle w:val="OTSpoglavje2"/>
      </w:pPr>
      <w:r w:rsidRPr="00CB51CF">
        <w:t>Poravnava, pisava, razmik</w:t>
      </w:r>
    </w:p>
    <w:p w:rsidR="00397097" w:rsidRPr="00CB51CF" w:rsidRDefault="00397097" w:rsidP="007E0E8F">
      <w:pPr>
        <w:pStyle w:val="OTSbesedilo"/>
      </w:pPr>
      <w:r w:rsidRPr="00CB51CF">
        <w:t>Pri členitvi besedila upoštevajte naslednje napotke:</w:t>
      </w:r>
    </w:p>
    <w:p w:rsidR="00397097" w:rsidRPr="00CB51CF" w:rsidRDefault="00397097" w:rsidP="007E0E8F">
      <w:pPr>
        <w:pStyle w:val="OTSseznam"/>
      </w:pPr>
      <w:r w:rsidRPr="00CB51CF">
        <w:t xml:space="preserve">naslov prispevka (poravnava: na sredino; pisava: </w:t>
      </w:r>
      <w:proofErr w:type="spellStart"/>
      <w:r w:rsidR="007662EE" w:rsidRPr="00CB51CF">
        <w:t>Cambria</w:t>
      </w:r>
      <w:proofErr w:type="spellEnd"/>
      <w:r w:rsidR="007662EE" w:rsidRPr="00CB51CF">
        <w:t xml:space="preserve">, </w:t>
      </w:r>
      <w:r w:rsidRPr="00CB51CF">
        <w:t>velikost</w:t>
      </w:r>
      <w:r w:rsidR="007662EE" w:rsidRPr="00CB51CF">
        <w:t xml:space="preserve"> 30</w:t>
      </w:r>
      <w:r w:rsidRPr="00CB51CF">
        <w:t>, krepko, velike črke; razmik: pred 0, za 24 pik),</w:t>
      </w:r>
    </w:p>
    <w:p w:rsidR="00397097" w:rsidRPr="00CB51CF" w:rsidRDefault="00397097" w:rsidP="007E0E8F">
      <w:pPr>
        <w:pStyle w:val="OTSseznam"/>
      </w:pPr>
      <w:r w:rsidRPr="00CB51CF">
        <w:t>ime, priimek (na sredino; velikost 1</w:t>
      </w:r>
      <w:r w:rsidR="007662EE" w:rsidRPr="00CB51CF">
        <w:t>3</w:t>
      </w:r>
      <w:r w:rsidRPr="00CB51CF">
        <w:t>; pred 0, za 12),</w:t>
      </w:r>
    </w:p>
    <w:p w:rsidR="00397097" w:rsidRPr="00CB51CF" w:rsidRDefault="00397097" w:rsidP="007E0E8F">
      <w:pPr>
        <w:pStyle w:val="OTSseznam"/>
      </w:pPr>
      <w:r w:rsidRPr="00CB51CF">
        <w:t>podjetje, e-pošta, spletni naslov (na sredino; velikost 14; pred 0, za 24),</w:t>
      </w:r>
    </w:p>
    <w:p w:rsidR="00397097" w:rsidRPr="00CB51CF" w:rsidRDefault="00397097" w:rsidP="007E0E8F">
      <w:pPr>
        <w:pStyle w:val="OTSseznam"/>
      </w:pPr>
      <w:r w:rsidRPr="00CB51CF">
        <w:lastRenderedPageBreak/>
        <w:t>napis "Povzetek"  (velikost 1</w:t>
      </w:r>
      <w:r w:rsidR="007662EE" w:rsidRPr="00CB51CF">
        <w:t>1</w:t>
      </w:r>
      <w:r w:rsidRPr="00CB51CF">
        <w:t xml:space="preserve">, </w:t>
      </w:r>
      <w:r w:rsidR="007662EE" w:rsidRPr="00CB51CF">
        <w:t xml:space="preserve">krepko, </w:t>
      </w:r>
      <w:r w:rsidRPr="00CB51CF">
        <w:t>ležeče),</w:t>
      </w:r>
    </w:p>
    <w:p w:rsidR="00397097" w:rsidRPr="00CB51CF" w:rsidRDefault="00397097" w:rsidP="007E0E8F">
      <w:pPr>
        <w:pStyle w:val="OTSseznam"/>
      </w:pPr>
      <w:r w:rsidRPr="00CB51CF">
        <w:t>besedilo povzetka (obojestransko poravnano; velikost 1</w:t>
      </w:r>
      <w:r w:rsidR="007662EE" w:rsidRPr="00CB51CF">
        <w:t>1, ležeče; pred 0, za 24</w:t>
      </w:r>
      <w:r w:rsidRPr="00CB51CF">
        <w:t>),</w:t>
      </w:r>
    </w:p>
    <w:p w:rsidR="00397097" w:rsidRPr="00CB51CF" w:rsidRDefault="00397097" w:rsidP="007E0E8F">
      <w:pPr>
        <w:pStyle w:val="OTSseznam"/>
      </w:pPr>
      <w:r w:rsidRPr="00CB51CF">
        <w:t>prvi nivo naslova (levo; velike črke, krepko, velikost 14; pred 12, za 6),</w:t>
      </w:r>
    </w:p>
    <w:p w:rsidR="00397097" w:rsidRPr="00CB51CF" w:rsidRDefault="00397097" w:rsidP="007E0E8F">
      <w:pPr>
        <w:pStyle w:val="OTSseznam"/>
      </w:pPr>
      <w:r w:rsidRPr="00CB51CF">
        <w:t>drugi nivo na</w:t>
      </w:r>
      <w:r w:rsidR="007662EE" w:rsidRPr="00CB51CF">
        <w:t>slova (levo; krepko, velikost 12</w:t>
      </w:r>
      <w:r w:rsidRPr="00CB51CF">
        <w:t>; pred 12, za 6),</w:t>
      </w:r>
    </w:p>
    <w:p w:rsidR="00397097" w:rsidRPr="00CB51CF" w:rsidRDefault="00397097" w:rsidP="007E0E8F">
      <w:pPr>
        <w:pStyle w:val="OTSseznam"/>
      </w:pPr>
      <w:r w:rsidRPr="00CB51CF">
        <w:t>tretji nivo naslova (levo; krepko in ležeče, velikost 12; pred 12, za 6),</w:t>
      </w:r>
    </w:p>
    <w:p w:rsidR="00397097" w:rsidRPr="00CB51CF" w:rsidRDefault="00397097" w:rsidP="007E0E8F">
      <w:pPr>
        <w:pStyle w:val="OTSseznam"/>
      </w:pPr>
      <w:r w:rsidRPr="00CB51CF">
        <w:t>besedilo (obojestransko poravnano; velikost 1</w:t>
      </w:r>
      <w:r w:rsidR="00B0664B" w:rsidRPr="00CB51CF">
        <w:t>1</w:t>
      </w:r>
      <w:r w:rsidRPr="00CB51CF">
        <w:t xml:space="preserve">; pred 0,  za </w:t>
      </w:r>
      <w:r w:rsidR="00B0664B" w:rsidRPr="00CB51CF">
        <w:t>3</w:t>
      </w:r>
      <w:r w:rsidRPr="00CB51CF">
        <w:t>),</w:t>
      </w:r>
    </w:p>
    <w:p w:rsidR="00397097" w:rsidRPr="00CB51CF" w:rsidRDefault="00397097" w:rsidP="007E0E8F">
      <w:pPr>
        <w:pStyle w:val="OTSseznam"/>
      </w:pPr>
      <w:r w:rsidRPr="00CB51CF">
        <w:t xml:space="preserve">literatura (levo; velikost 11; pred 0,  za </w:t>
      </w:r>
      <w:r w:rsidR="00B0664B" w:rsidRPr="00CB51CF">
        <w:t>3</w:t>
      </w:r>
      <w:r w:rsidRPr="00CB51CF">
        <w:t>),</w:t>
      </w:r>
    </w:p>
    <w:p w:rsidR="00397097" w:rsidRPr="00CB51CF" w:rsidRDefault="00397097" w:rsidP="007E0E8F">
      <w:pPr>
        <w:pStyle w:val="OTSseznam"/>
      </w:pPr>
      <w:r w:rsidRPr="00CB51CF">
        <w:t xml:space="preserve">slika (na sredino; pred </w:t>
      </w:r>
      <w:r w:rsidR="00B0664B" w:rsidRPr="00CB51CF">
        <w:t>6</w:t>
      </w:r>
      <w:r w:rsidRPr="00CB51CF">
        <w:t xml:space="preserve">, za </w:t>
      </w:r>
      <w:r w:rsidR="00B0664B" w:rsidRPr="00CB51CF">
        <w:t>3</w:t>
      </w:r>
      <w:r w:rsidRPr="00CB51CF">
        <w:t>)</w:t>
      </w:r>
    </w:p>
    <w:p w:rsidR="00397097" w:rsidRPr="00CB51CF" w:rsidRDefault="00397097" w:rsidP="007E0E8F">
      <w:pPr>
        <w:pStyle w:val="OTSseznam"/>
      </w:pPr>
      <w:r w:rsidRPr="00CB51CF">
        <w:t>opis slik (na sredino; velikost 1</w:t>
      </w:r>
      <w:r w:rsidR="00B0664B" w:rsidRPr="00CB51CF">
        <w:t>0</w:t>
      </w:r>
      <w:r w:rsidRPr="00CB51CF">
        <w:t>; pred 0, za 6),</w:t>
      </w:r>
    </w:p>
    <w:p w:rsidR="00397097" w:rsidRPr="00CB51CF" w:rsidRDefault="00397097" w:rsidP="007E0E8F">
      <w:pPr>
        <w:pStyle w:val="OTSseznam"/>
      </w:pPr>
      <w:r w:rsidRPr="00CB51CF">
        <w:t xml:space="preserve">opombe (levo; velikost 10; pred 0, za </w:t>
      </w:r>
      <w:r w:rsidR="00B0664B" w:rsidRPr="00CB51CF">
        <w:t>0</w:t>
      </w:r>
      <w:r w:rsidRPr="00CB51CF">
        <w:t>).</w:t>
      </w:r>
    </w:p>
    <w:p w:rsidR="00397097" w:rsidRPr="00CB51CF" w:rsidRDefault="00397097" w:rsidP="007E0E8F">
      <w:pPr>
        <w:pStyle w:val="OTSseznam"/>
      </w:pPr>
      <w:r w:rsidRPr="00CB51CF">
        <w:t>Priporočamo, da za poudarjanje posameznih besed uporabljate ležečo pisavo.</w:t>
      </w:r>
    </w:p>
    <w:p w:rsidR="00397097" w:rsidRPr="00CB51CF" w:rsidRDefault="00397097" w:rsidP="006E2EA7">
      <w:pPr>
        <w:pStyle w:val="OTSpoglavje2"/>
      </w:pPr>
      <w:r w:rsidRPr="00CB51CF">
        <w:t>Tabele, slike in diagrami</w:t>
      </w:r>
    </w:p>
    <w:p w:rsidR="00397097" w:rsidRPr="00CB51CF" w:rsidRDefault="00397097" w:rsidP="007E0E8F">
      <w:pPr>
        <w:pStyle w:val="OTSbesedilo"/>
      </w:pPr>
      <w:r w:rsidRPr="00CB51CF">
        <w:t>Tabele, slike in diagrami naj bodo oštevilčeni in (pod)naslovljeni s pisavo velikosti 1</w:t>
      </w:r>
      <w:r w:rsidR="00B0664B" w:rsidRPr="00CB51CF">
        <w:t>0</w:t>
      </w:r>
      <w:r w:rsidRPr="00CB51CF">
        <w:t>. Slike in tabele naj bodo blizu mesta, kjer se na njih sklicujemo, kot je na primer slika 1.</w:t>
      </w:r>
    </w:p>
    <w:p w:rsidR="00397097" w:rsidRPr="00CB51CF" w:rsidRDefault="00B87E45" w:rsidP="00C36D49">
      <w:pPr>
        <w:pStyle w:val="OTSslika"/>
      </w:pPr>
      <w:r>
        <w:rPr>
          <w:noProof/>
        </w:rPr>
        <w:drawing>
          <wp:inline distT="0" distB="0" distL="0" distR="0" wp14:anchorId="115FD071" wp14:editId="24EB69C5">
            <wp:extent cx="5813471" cy="40709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29" t="9682" r="3870" b="5688"/>
                    <a:stretch/>
                  </pic:blipFill>
                  <pic:spPr bwMode="auto">
                    <a:xfrm>
                      <a:off x="0" y="0"/>
                      <a:ext cx="5814798" cy="4071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51CF" w:rsidRPr="00CB51CF">
        <w:rPr>
          <w:noProof/>
        </w:rPr>
        <w:t xml:space="preserve"> </w:t>
      </w:r>
    </w:p>
    <w:p w:rsidR="00397097" w:rsidRPr="00CB51CF" w:rsidRDefault="00397097" w:rsidP="00C36D49">
      <w:pPr>
        <w:pStyle w:val="OTSslika"/>
      </w:pPr>
      <w:r w:rsidRPr="00CB51CF">
        <w:t>Slika 1.  Spletn</w:t>
      </w:r>
      <w:r w:rsidR="005B7CAC" w:rsidRPr="00CB51CF">
        <w:t xml:space="preserve">a stran </w:t>
      </w:r>
      <w:r w:rsidR="00B87E45">
        <w:t>devetnajste</w:t>
      </w:r>
      <w:r w:rsidR="00601B86" w:rsidRPr="00CB51CF">
        <w:t xml:space="preserve"> </w:t>
      </w:r>
      <w:r w:rsidR="00601B86" w:rsidRPr="00C36D49">
        <w:t>konference</w:t>
      </w:r>
      <w:r w:rsidR="005B7CAC" w:rsidRPr="00CB51CF">
        <w:t xml:space="preserve"> OTS</w:t>
      </w:r>
      <w:r w:rsidR="00DB61D8" w:rsidRPr="00CB51CF">
        <w:t xml:space="preserve"> </w:t>
      </w:r>
      <w:r w:rsidR="005B7CAC" w:rsidRPr="00CB51CF">
        <w:t>20</w:t>
      </w:r>
      <w:r w:rsidR="00B97411" w:rsidRPr="00CB51CF">
        <w:t>1</w:t>
      </w:r>
      <w:r w:rsidR="000306E2">
        <w:t>4</w:t>
      </w:r>
    </w:p>
    <w:p w:rsidR="00397097" w:rsidRPr="00CB51CF" w:rsidRDefault="00397097" w:rsidP="006E2EA7">
      <w:pPr>
        <w:pStyle w:val="OTSpoglavje2"/>
      </w:pPr>
      <w:r w:rsidRPr="00CB51CF">
        <w:t>Številčenje strani</w:t>
      </w:r>
    </w:p>
    <w:p w:rsidR="00397097" w:rsidRPr="00CB51CF" w:rsidRDefault="00397097" w:rsidP="007E0E8F">
      <w:pPr>
        <w:pStyle w:val="OTSbesedilo"/>
      </w:pPr>
      <w:r w:rsidRPr="00CB51CF">
        <w:t xml:space="preserve">Prosimo, da strani ne oštevilčite, </w:t>
      </w:r>
      <w:r w:rsidR="00B0664B" w:rsidRPr="00CB51CF">
        <w:t>saj</w:t>
      </w:r>
      <w:r w:rsidRPr="00CB51CF">
        <w:t xml:space="preserve"> jih bomo oštevilčili skladno s položajem vašega prispevka v zborniku. Vrstni red strani označite le na morebitni tiskani verziji prispevka, poslani po</w:t>
      </w:r>
      <w:r w:rsidR="00324E5D">
        <w:t xml:space="preserve"> navadni</w:t>
      </w:r>
      <w:r w:rsidRPr="00CB51CF">
        <w:t xml:space="preserve"> pošti.</w:t>
      </w:r>
    </w:p>
    <w:p w:rsidR="00397097" w:rsidRPr="00CB51CF" w:rsidRDefault="00397097" w:rsidP="006E2EA7">
      <w:pPr>
        <w:pStyle w:val="OTSpoglavje2"/>
      </w:pPr>
      <w:r w:rsidRPr="00CB51CF">
        <w:lastRenderedPageBreak/>
        <w:t>Opombe</w:t>
      </w:r>
    </w:p>
    <w:p w:rsidR="00397097" w:rsidRPr="00CB51CF" w:rsidRDefault="00397097" w:rsidP="007E0E8F">
      <w:pPr>
        <w:pStyle w:val="OTSbesedilo"/>
      </w:pPr>
      <w:r w:rsidRPr="00CB51CF">
        <w:t xml:space="preserve">Opombe oštevilčite in </w:t>
      </w:r>
      <w:r w:rsidR="00324E5D">
        <w:t>vključite</w:t>
      </w:r>
      <w:r w:rsidRPr="00CB51CF">
        <w:t xml:space="preserve"> na isti strani s pisavo velikosti 10 pik</w:t>
      </w:r>
      <w:r w:rsidRPr="00CB51CF">
        <w:rPr>
          <w:rStyle w:val="Sprotnaopomba-sklic"/>
        </w:rPr>
        <w:footnoteReference w:id="1"/>
      </w:r>
      <w:r w:rsidRPr="00CB51CF">
        <w:t>.</w:t>
      </w:r>
    </w:p>
    <w:p w:rsidR="00397097" w:rsidRPr="00CB51CF" w:rsidRDefault="00397097" w:rsidP="006E2EA7">
      <w:pPr>
        <w:pStyle w:val="OTSpoglavje2"/>
      </w:pPr>
      <w:r w:rsidRPr="00CB51CF">
        <w:t>Reference oz. literatura</w:t>
      </w:r>
    </w:p>
    <w:p w:rsidR="00397097" w:rsidRPr="00CB51CF" w:rsidRDefault="00397097" w:rsidP="007E0E8F">
      <w:pPr>
        <w:pStyle w:val="OTSbesedilo"/>
      </w:pPr>
      <w:r w:rsidRPr="00CB51CF">
        <w:t>Uporabljeno literaturo navedite ob koncu prispevka v abecednem vrstnem redu (ali v zaporedju sklicevanja) in sicer s pisavo velikosti 11. V</w:t>
      </w:r>
      <w:r w:rsidR="007E0E8F" w:rsidRPr="00CB51CF">
        <w:t xml:space="preserve"> </w:t>
      </w:r>
      <w:r w:rsidRPr="00CB51CF">
        <w:t>besedilu se na literaturo sklicujete oz. jo navedete med oglatima oklepajema, na primer [1].</w:t>
      </w:r>
    </w:p>
    <w:p w:rsidR="00397097" w:rsidRPr="00CB51CF" w:rsidRDefault="00397097" w:rsidP="006E2EA7">
      <w:pPr>
        <w:pStyle w:val="OTSpoglavje3"/>
      </w:pPr>
      <w:r w:rsidRPr="00CB51CF">
        <w:t>Primer referenc</w:t>
      </w:r>
    </w:p>
    <w:p w:rsidR="00397097" w:rsidRPr="00CB51CF" w:rsidRDefault="00397097" w:rsidP="007E0E8F">
      <w:pPr>
        <w:pStyle w:val="OTSbesedilo"/>
      </w:pPr>
      <w:r w:rsidRPr="00CB51CF">
        <w:t>Ob koncu navodil je podan primer referenc in sicer članka v reviji [3], prispevka v zborniku konference [4], knjige [5] in spletne strani [6].</w:t>
      </w:r>
    </w:p>
    <w:p w:rsidR="00397097" w:rsidRPr="00CB51CF" w:rsidRDefault="00397097" w:rsidP="006E2EA7">
      <w:pPr>
        <w:pStyle w:val="OTSpoglavje1"/>
        <w:numPr>
          <w:ilvl w:val="0"/>
          <w:numId w:val="0"/>
        </w:numPr>
        <w:ind w:left="284" w:hanging="284"/>
      </w:pPr>
      <w:r w:rsidRPr="00CB51CF">
        <w:t>3. Zaključek</w:t>
      </w:r>
    </w:p>
    <w:p w:rsidR="00397097" w:rsidRPr="00CB51CF" w:rsidRDefault="00397097" w:rsidP="007E0E8F">
      <w:pPr>
        <w:pStyle w:val="OTSbesedilo"/>
      </w:pPr>
      <w:r w:rsidRPr="00CB51CF">
        <w:t xml:space="preserve">Prispevke pošljite po elektronski pošti na naslov </w:t>
      </w:r>
      <w:hyperlink r:id="rId10" w:history="1">
        <w:r w:rsidR="009E54B4">
          <w:t>ots</w:t>
        </w:r>
        <w:r w:rsidR="00B0664B" w:rsidRPr="00CB51CF">
          <w:t>@uni-mb.si</w:t>
        </w:r>
      </w:hyperlink>
      <w:r w:rsidRPr="00CB51CF">
        <w:t>. Ponovno vas opozarjamo na rok za oddaj</w:t>
      </w:r>
      <w:r w:rsidR="005B7CAC" w:rsidRPr="00CB51CF">
        <w:t xml:space="preserve">o prispevkov, ki je </w:t>
      </w:r>
      <w:r w:rsidR="000306E2">
        <w:t>19</w:t>
      </w:r>
      <w:r w:rsidR="006A01A1" w:rsidRPr="00CB51CF">
        <w:t>.</w:t>
      </w:r>
      <w:r w:rsidR="005B7CAC" w:rsidRPr="00CB51CF">
        <w:t xml:space="preserve"> </w:t>
      </w:r>
      <w:r w:rsidR="00ED29B7" w:rsidRPr="00CB51CF">
        <w:t>5.</w:t>
      </w:r>
      <w:r w:rsidR="005B7CAC" w:rsidRPr="00CB51CF">
        <w:t xml:space="preserve"> 20</w:t>
      </w:r>
      <w:r w:rsidR="001A0013" w:rsidRPr="00CB51CF">
        <w:t>1</w:t>
      </w:r>
      <w:r w:rsidR="000306E2">
        <w:t>4</w:t>
      </w:r>
      <w:r w:rsidRPr="00CB51CF">
        <w:t xml:space="preserve">. Prispevki naj podajo vaše izkušnje z uporabo </w:t>
      </w:r>
      <w:r w:rsidR="006A01A1" w:rsidRPr="00CB51CF">
        <w:t>sodobnih tehnologij in storitev</w:t>
      </w:r>
      <w:r w:rsidRPr="00CB51CF">
        <w:t>. Prosimo, da se izognete neposrednemu reklamiranju proizvodov. Želimo vam uspešno in prijetno delo.</w:t>
      </w:r>
    </w:p>
    <w:p w:rsidR="00397097" w:rsidRPr="00CB51CF" w:rsidRDefault="00397097" w:rsidP="006E2EA7">
      <w:pPr>
        <w:pStyle w:val="OTSpoglavje1"/>
      </w:pPr>
      <w:r w:rsidRPr="00CB51CF">
        <w:t>LITERATURA</w:t>
      </w:r>
    </w:p>
    <w:p w:rsidR="00397097" w:rsidRPr="00CB51CF" w:rsidRDefault="00324E5D" w:rsidP="007E0E8F">
      <w:pPr>
        <w:pStyle w:val="OTSreference"/>
      </w:pPr>
      <w:proofErr w:type="spellStart"/>
      <w:r w:rsidRPr="00324E5D">
        <w:rPr>
          <w:lang w:val="en-US"/>
        </w:rPr>
        <w:t>S</w:t>
      </w:r>
      <w:r>
        <w:rPr>
          <w:lang w:val="en-US"/>
        </w:rPr>
        <w:t>odobne</w:t>
      </w:r>
      <w:proofErr w:type="spellEnd"/>
      <w:r>
        <w:rPr>
          <w:lang w:val="en-US"/>
        </w:rPr>
        <w:t xml:space="preserve"> </w:t>
      </w:r>
      <w:proofErr w:type="spellStart"/>
      <w:r w:rsidR="000306E2">
        <w:rPr>
          <w:lang w:val="en-US"/>
        </w:rPr>
        <w:t>tehnologije</w:t>
      </w:r>
      <w:proofErr w:type="spellEnd"/>
      <w:r w:rsidR="000306E2">
        <w:rPr>
          <w:lang w:val="en-US"/>
        </w:rPr>
        <w:t xml:space="preserve"> in </w:t>
      </w:r>
      <w:proofErr w:type="spellStart"/>
      <w:r w:rsidR="000306E2">
        <w:rPr>
          <w:lang w:val="en-US"/>
        </w:rPr>
        <w:t>storitve</w:t>
      </w:r>
      <w:proofErr w:type="spellEnd"/>
      <w:r w:rsidR="000306E2">
        <w:rPr>
          <w:lang w:val="en-US"/>
        </w:rPr>
        <w:t xml:space="preserve"> OTS 2013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Zbornik</w:t>
      </w:r>
      <w:proofErr w:type="spellEnd"/>
      <w:r>
        <w:rPr>
          <w:lang w:val="en-US"/>
        </w:rPr>
        <w:t xml:space="preserve"> </w:t>
      </w:r>
      <w:proofErr w:type="spellStart"/>
      <w:r w:rsidR="000306E2">
        <w:rPr>
          <w:lang w:val="en-US"/>
        </w:rPr>
        <w:t>osemnajste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konference</w:t>
      </w:r>
      <w:proofErr w:type="spellEnd"/>
      <w:r>
        <w:rPr>
          <w:lang w:val="en-US"/>
        </w:rPr>
        <w:t>.</w:t>
      </w:r>
      <w:r w:rsidRPr="00324E5D">
        <w:rPr>
          <w:lang w:val="en-US"/>
        </w:rPr>
        <w:t xml:space="preserve"> Maribor 2011</w:t>
      </w:r>
      <w:r w:rsidR="00397097" w:rsidRPr="00CB51CF">
        <w:t>.</w:t>
      </w:r>
    </w:p>
    <w:p w:rsidR="00324E5D" w:rsidRDefault="00324E5D" w:rsidP="007E0E8F">
      <w:pPr>
        <w:pStyle w:val="OTSreference"/>
      </w:pPr>
      <w:proofErr w:type="spellStart"/>
      <w:r w:rsidRPr="00324E5D">
        <w:rPr>
          <w:lang w:val="en-US"/>
        </w:rPr>
        <w:t>S</w:t>
      </w:r>
      <w:r>
        <w:rPr>
          <w:lang w:val="en-US"/>
        </w:rPr>
        <w:t>odobne</w:t>
      </w:r>
      <w:proofErr w:type="spellEnd"/>
      <w:r>
        <w:rPr>
          <w:lang w:val="en-US"/>
        </w:rPr>
        <w:t xml:space="preserve"> </w:t>
      </w:r>
      <w:proofErr w:type="spellStart"/>
      <w:r w:rsidR="000306E2">
        <w:rPr>
          <w:lang w:val="en-US"/>
        </w:rPr>
        <w:t>tehnologije</w:t>
      </w:r>
      <w:proofErr w:type="spellEnd"/>
      <w:r w:rsidR="000306E2">
        <w:rPr>
          <w:lang w:val="en-US"/>
        </w:rPr>
        <w:t xml:space="preserve"> in </w:t>
      </w:r>
      <w:proofErr w:type="spellStart"/>
      <w:r w:rsidR="000306E2">
        <w:rPr>
          <w:lang w:val="en-US"/>
        </w:rPr>
        <w:t>storitve</w:t>
      </w:r>
      <w:proofErr w:type="spellEnd"/>
      <w:r w:rsidR="000306E2">
        <w:rPr>
          <w:lang w:val="en-US"/>
        </w:rPr>
        <w:t xml:space="preserve"> OTS 2012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Zbornik</w:t>
      </w:r>
      <w:proofErr w:type="spellEnd"/>
      <w:r>
        <w:rPr>
          <w:lang w:val="en-US"/>
        </w:rPr>
        <w:t xml:space="preserve"> </w:t>
      </w:r>
      <w:proofErr w:type="spellStart"/>
      <w:r w:rsidR="000306E2">
        <w:rPr>
          <w:lang w:val="en-US"/>
        </w:rPr>
        <w:t>sedemnajste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konference</w:t>
      </w:r>
      <w:proofErr w:type="spellEnd"/>
      <w:r>
        <w:rPr>
          <w:lang w:val="en-US"/>
        </w:rPr>
        <w:t>.</w:t>
      </w:r>
      <w:r w:rsidRPr="00324E5D">
        <w:rPr>
          <w:lang w:val="en-US"/>
        </w:rPr>
        <w:t xml:space="preserve"> Maribor 2011</w:t>
      </w:r>
      <w:r w:rsidRPr="00CB51CF">
        <w:t>.</w:t>
      </w:r>
    </w:p>
    <w:p w:rsidR="00397097" w:rsidRPr="00CB51CF" w:rsidRDefault="00C1428C" w:rsidP="00C1428C">
      <w:pPr>
        <w:pStyle w:val="OTSreference"/>
      </w:pPr>
      <w:r w:rsidRPr="00C1428C">
        <w:t xml:space="preserve">PODGORELEC Vili, HERICKO Marjan </w:t>
      </w:r>
      <w:r>
        <w:t>»</w:t>
      </w:r>
      <w:proofErr w:type="spellStart"/>
      <w:r w:rsidRPr="00C1428C">
        <w:t>Estimating</w:t>
      </w:r>
      <w:proofErr w:type="spellEnd"/>
      <w:r w:rsidRPr="00C1428C">
        <w:t xml:space="preserve"> software </w:t>
      </w:r>
      <w:proofErr w:type="spellStart"/>
      <w:r w:rsidRPr="00C1428C">
        <w:t>complexity</w:t>
      </w:r>
      <w:proofErr w:type="spellEnd"/>
      <w:r w:rsidRPr="00C1428C">
        <w:t xml:space="preserve"> </w:t>
      </w:r>
      <w:proofErr w:type="spellStart"/>
      <w:r w:rsidRPr="00C1428C">
        <w:t>from</w:t>
      </w:r>
      <w:proofErr w:type="spellEnd"/>
      <w:r w:rsidRPr="00C1428C">
        <w:t xml:space="preserve"> UML </w:t>
      </w:r>
      <w:proofErr w:type="spellStart"/>
      <w:r w:rsidRPr="00C1428C">
        <w:t>models</w:t>
      </w:r>
      <w:proofErr w:type="spellEnd"/>
      <w:r w:rsidR="00397097" w:rsidRPr="00CB51CF">
        <w:t xml:space="preserve">", </w:t>
      </w:r>
      <w:r w:rsidRPr="00C1428C">
        <w:t>SIGSOFT Software Engineering Notes</w:t>
      </w:r>
      <w:r w:rsidR="00397097" w:rsidRPr="00CB51CF">
        <w:t xml:space="preserve">, letnik </w:t>
      </w:r>
      <w:r>
        <w:t>32</w:t>
      </w:r>
      <w:r w:rsidR="00397097" w:rsidRPr="00CB51CF">
        <w:t xml:space="preserve">, številka </w:t>
      </w:r>
      <w:r>
        <w:t>2</w:t>
      </w:r>
      <w:r w:rsidR="00397097" w:rsidRPr="00CB51CF">
        <w:t xml:space="preserve">, </w:t>
      </w:r>
      <w:r>
        <w:t>marec</w:t>
      </w:r>
      <w:r w:rsidR="00397097" w:rsidRPr="00CB51CF">
        <w:t xml:space="preserve"> </w:t>
      </w:r>
      <w:r>
        <w:t>2007</w:t>
      </w:r>
      <w:r w:rsidR="00397097" w:rsidRPr="00CB51CF">
        <w:t>, str. 31-38.</w:t>
      </w:r>
    </w:p>
    <w:p w:rsidR="00397097" w:rsidRPr="00CB51CF" w:rsidRDefault="00B9688A" w:rsidP="00B9688A">
      <w:pPr>
        <w:pStyle w:val="OTSreference"/>
      </w:pPr>
      <w:r>
        <w:t>GRADIŠNIK</w:t>
      </w:r>
      <w:r w:rsidR="00397097" w:rsidRPr="00CB51CF">
        <w:t xml:space="preserve"> </w:t>
      </w:r>
      <w:r>
        <w:t>Mitja</w:t>
      </w:r>
      <w:r w:rsidR="00397097" w:rsidRPr="00CB51CF">
        <w:t xml:space="preserve">, </w:t>
      </w:r>
      <w:r>
        <w:t xml:space="preserve">ČERNEZEL Aleš, KOŠIČ Kristjan </w:t>
      </w:r>
      <w:r w:rsidR="00397097" w:rsidRPr="00CB51CF">
        <w:t>"</w:t>
      </w:r>
      <w:r>
        <w:t>P</w:t>
      </w:r>
      <w:r w:rsidRPr="00B9688A">
        <w:t xml:space="preserve">rednosti in pasti platforme </w:t>
      </w:r>
      <w:r>
        <w:t>G</w:t>
      </w:r>
      <w:r w:rsidRPr="00B9688A">
        <w:t xml:space="preserve">oogle </w:t>
      </w:r>
      <w:proofErr w:type="spellStart"/>
      <w:r>
        <w:t>A</w:t>
      </w:r>
      <w:r w:rsidRPr="00B9688A">
        <w:t>pp</w:t>
      </w:r>
      <w:proofErr w:type="spellEnd"/>
      <w:r w:rsidRPr="00B9688A">
        <w:t xml:space="preserve"> </w:t>
      </w:r>
      <w:proofErr w:type="spellStart"/>
      <w:r>
        <w:t>E</w:t>
      </w:r>
      <w:r w:rsidRPr="00B9688A">
        <w:t>ngine</w:t>
      </w:r>
      <w:proofErr w:type="spellEnd"/>
      <w:r w:rsidR="00397097" w:rsidRPr="00CB51CF">
        <w:t xml:space="preserve">", </w:t>
      </w:r>
      <w:proofErr w:type="spellStart"/>
      <w:r w:rsidRPr="00324E5D">
        <w:rPr>
          <w:lang w:val="en-US"/>
        </w:rPr>
        <w:t>S</w:t>
      </w:r>
      <w:r>
        <w:rPr>
          <w:lang w:val="en-US"/>
        </w:rPr>
        <w:t>odobne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tehnologije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storitve</w:t>
      </w:r>
      <w:proofErr w:type="spellEnd"/>
      <w:r>
        <w:rPr>
          <w:lang w:val="en-US"/>
        </w:rPr>
        <w:t xml:space="preserve"> OTS 2011:</w:t>
      </w:r>
      <w:r w:rsidRPr="00B9688A">
        <w:rPr>
          <w:lang w:val="en-US"/>
        </w:rPr>
        <w:t xml:space="preserve"> </w:t>
      </w:r>
      <w:proofErr w:type="spellStart"/>
      <w:r>
        <w:rPr>
          <w:lang w:val="en-US"/>
        </w:rPr>
        <w:t>Zbornik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šestnajste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konference</w:t>
      </w:r>
      <w:proofErr w:type="spellEnd"/>
      <w:r w:rsidR="00397097" w:rsidRPr="00CB51CF">
        <w:t xml:space="preserve">, </w:t>
      </w:r>
      <w:r>
        <w:t>Maribor,</w:t>
      </w:r>
      <w:r w:rsidR="00397097" w:rsidRPr="00CB51CF">
        <w:t xml:space="preserve"> </w:t>
      </w:r>
      <w:r>
        <w:t xml:space="preserve">Fakulteta za elektrotehniko, računalništvo in informatiko, Inštitut za informatiko, </w:t>
      </w:r>
      <w:r w:rsidR="00397097" w:rsidRPr="00CB51CF">
        <w:t>55-60.</w:t>
      </w:r>
    </w:p>
    <w:p w:rsidR="00397097" w:rsidRPr="00CB51CF" w:rsidRDefault="00B32947" w:rsidP="00B32947">
      <w:pPr>
        <w:pStyle w:val="OTSreference"/>
      </w:pPr>
      <w:r w:rsidRPr="00B32947">
        <w:t>ERL Thomas</w:t>
      </w:r>
      <w:r w:rsidR="00397097" w:rsidRPr="00CB51CF">
        <w:t xml:space="preserve">, </w:t>
      </w:r>
      <w:proofErr w:type="spellStart"/>
      <w:r w:rsidR="00C1428C" w:rsidRPr="00C1428C">
        <w:t>Service-Oriented</w:t>
      </w:r>
      <w:proofErr w:type="spellEnd"/>
      <w:r w:rsidR="00C1428C" w:rsidRPr="00C1428C">
        <w:t xml:space="preserve"> </w:t>
      </w:r>
      <w:proofErr w:type="spellStart"/>
      <w:r w:rsidR="00C1428C" w:rsidRPr="00C1428C">
        <w:t>Architecture</w:t>
      </w:r>
      <w:proofErr w:type="spellEnd"/>
      <w:r w:rsidR="00C1428C" w:rsidRPr="00C1428C">
        <w:t xml:space="preserve"> (SOA): </w:t>
      </w:r>
      <w:proofErr w:type="spellStart"/>
      <w:r w:rsidR="00C1428C" w:rsidRPr="00C1428C">
        <w:t>Concepts</w:t>
      </w:r>
      <w:proofErr w:type="spellEnd"/>
      <w:r w:rsidR="00C1428C" w:rsidRPr="00C1428C">
        <w:t xml:space="preserve">, </w:t>
      </w:r>
      <w:proofErr w:type="spellStart"/>
      <w:r w:rsidR="00C1428C" w:rsidRPr="00C1428C">
        <w:t>Technology</w:t>
      </w:r>
      <w:proofErr w:type="spellEnd"/>
      <w:r w:rsidR="00C1428C" w:rsidRPr="00C1428C">
        <w:t xml:space="preserve">, </w:t>
      </w:r>
      <w:proofErr w:type="spellStart"/>
      <w:r w:rsidR="00C1428C" w:rsidRPr="00C1428C">
        <w:t>and</w:t>
      </w:r>
      <w:proofErr w:type="spellEnd"/>
      <w:r w:rsidR="00C1428C" w:rsidRPr="00C1428C">
        <w:t xml:space="preserve"> Design</w:t>
      </w:r>
      <w:r w:rsidR="00397097" w:rsidRPr="00CB51CF">
        <w:t xml:space="preserve">, </w:t>
      </w:r>
      <w:proofErr w:type="spellStart"/>
      <w:r w:rsidRPr="00B32947">
        <w:t>Prentice</w:t>
      </w:r>
      <w:proofErr w:type="spellEnd"/>
      <w:r w:rsidRPr="00B32947">
        <w:t xml:space="preserve"> Hall</w:t>
      </w:r>
      <w:r w:rsidR="00397097" w:rsidRPr="00CB51CF">
        <w:t xml:space="preserve">, </w:t>
      </w:r>
      <w:r>
        <w:t>2009</w:t>
      </w:r>
      <w:r w:rsidR="00397097" w:rsidRPr="00CB51CF">
        <w:t>.</w:t>
      </w:r>
    </w:p>
    <w:p w:rsidR="00397097" w:rsidRPr="00CB51CF" w:rsidRDefault="004005AE" w:rsidP="007E0E8F">
      <w:pPr>
        <w:pStyle w:val="OTSreference"/>
      </w:pPr>
      <w:hyperlink r:id="rId11" w:history="1">
        <w:r w:rsidR="001A0013" w:rsidRPr="00CB51CF">
          <w:t>www.ots.si</w:t>
        </w:r>
      </w:hyperlink>
      <w:r w:rsidR="00B0664B" w:rsidRPr="00CB51CF">
        <w:t>,</w:t>
      </w:r>
      <w:r w:rsidR="001A0013" w:rsidRPr="00CB51CF">
        <w:t xml:space="preserve"> </w:t>
      </w:r>
      <w:r w:rsidR="00397097" w:rsidRPr="00CB51CF">
        <w:t>Inform</w:t>
      </w:r>
      <w:r w:rsidR="005B7CAC" w:rsidRPr="00CB51CF">
        <w:t xml:space="preserve">acije o </w:t>
      </w:r>
      <w:r w:rsidR="00C377AA">
        <w:t>devetnajste</w:t>
      </w:r>
      <w:r w:rsidR="00F877C7" w:rsidRPr="00CB51CF">
        <w:t xml:space="preserve"> konferenci </w:t>
      </w:r>
      <w:r w:rsidR="00DB61D8" w:rsidRPr="00CB51CF">
        <w:t xml:space="preserve">OTS </w:t>
      </w:r>
      <w:r w:rsidR="005B7CAC" w:rsidRPr="00CB51CF">
        <w:t>20</w:t>
      </w:r>
      <w:r w:rsidR="005E6527">
        <w:t>1</w:t>
      </w:r>
      <w:r w:rsidR="000306E2">
        <w:t>4, obiskano 24</w:t>
      </w:r>
      <w:r w:rsidR="00B32947">
        <w:t xml:space="preserve">. </w:t>
      </w:r>
      <w:r w:rsidR="00BA5533">
        <w:t>4</w:t>
      </w:r>
      <w:r w:rsidR="000306E2">
        <w:t>. 2014</w:t>
      </w:r>
      <w:r w:rsidR="00397097" w:rsidRPr="00CB51CF">
        <w:t>.</w:t>
      </w:r>
    </w:p>
    <w:p w:rsidR="00CF10BA" w:rsidRPr="00CB51CF" w:rsidRDefault="00CF10BA" w:rsidP="007E0E8F">
      <w:pPr>
        <w:pStyle w:val="OTSbesedilo"/>
      </w:pPr>
    </w:p>
    <w:sectPr w:rsidR="00CF10BA" w:rsidRPr="00CB51CF" w:rsidSect="007662EE">
      <w:type w:val="continuous"/>
      <w:pgSz w:w="11907" w:h="16840" w:code="9"/>
      <w:pgMar w:top="1701" w:right="1134" w:bottom="1134" w:left="1134" w:header="709" w:footer="709" w:gutter="0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5AE" w:rsidRDefault="004005AE">
      <w:r>
        <w:separator/>
      </w:r>
    </w:p>
  </w:endnote>
  <w:endnote w:type="continuationSeparator" w:id="0">
    <w:p w:rsidR="004005AE" w:rsidRDefault="0040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5AE" w:rsidRDefault="004005AE">
      <w:r>
        <w:separator/>
      </w:r>
    </w:p>
  </w:footnote>
  <w:footnote w:type="continuationSeparator" w:id="0">
    <w:p w:rsidR="004005AE" w:rsidRDefault="004005AE">
      <w:r>
        <w:continuationSeparator/>
      </w:r>
    </w:p>
  </w:footnote>
  <w:footnote w:id="1">
    <w:p w:rsidR="0084223C" w:rsidRPr="00B0664B" w:rsidRDefault="0084223C" w:rsidP="007E0E8F">
      <w:pPr>
        <w:pStyle w:val="OTSopomba"/>
        <w:rPr>
          <w:sz w:val="20"/>
          <w:szCs w:val="20"/>
        </w:rPr>
      </w:pPr>
      <w:r w:rsidRPr="00B0664B">
        <w:rPr>
          <w:rStyle w:val="Sprotnaopomba-sklic"/>
          <w:sz w:val="20"/>
          <w:szCs w:val="20"/>
        </w:rPr>
        <w:footnoteRef/>
      </w:r>
      <w:r w:rsidRPr="00B0664B">
        <w:rPr>
          <w:sz w:val="20"/>
          <w:szCs w:val="20"/>
        </w:rPr>
        <w:t xml:space="preserve"> </w:t>
      </w:r>
      <w:proofErr w:type="spellStart"/>
      <w:r w:rsidRPr="00B0664B">
        <w:rPr>
          <w:sz w:val="20"/>
          <w:szCs w:val="20"/>
        </w:rPr>
        <w:t>pika</w:t>
      </w:r>
      <w:proofErr w:type="spellEnd"/>
      <w:r w:rsidRPr="00B0664B">
        <w:rPr>
          <w:sz w:val="20"/>
          <w:szCs w:val="20"/>
        </w:rPr>
        <w:t xml:space="preserve"> - </w:t>
      </w:r>
      <w:proofErr w:type="spellStart"/>
      <w:r w:rsidRPr="00B0664B">
        <w:rPr>
          <w:sz w:val="20"/>
          <w:szCs w:val="20"/>
        </w:rPr>
        <w:t>izvorno</w:t>
      </w:r>
      <w:proofErr w:type="spellEnd"/>
      <w:r w:rsidRPr="00B0664B">
        <w:rPr>
          <w:sz w:val="20"/>
          <w:szCs w:val="20"/>
        </w:rPr>
        <w:t xml:space="preserve"> "point", </w:t>
      </w:r>
      <w:proofErr w:type="spellStart"/>
      <w:r w:rsidRPr="00B0664B">
        <w:rPr>
          <w:sz w:val="20"/>
          <w:szCs w:val="20"/>
        </w:rPr>
        <w:t>okrajšava</w:t>
      </w:r>
      <w:proofErr w:type="spellEnd"/>
      <w:r w:rsidRPr="00B0664B">
        <w:rPr>
          <w:sz w:val="20"/>
          <w:szCs w:val="20"/>
        </w:rPr>
        <w:t xml:space="preserve"> "</w:t>
      </w:r>
      <w:proofErr w:type="spellStart"/>
      <w:r w:rsidRPr="00B0664B">
        <w:rPr>
          <w:sz w:val="20"/>
          <w:szCs w:val="20"/>
        </w:rPr>
        <w:t>pt</w:t>
      </w:r>
      <w:proofErr w:type="spellEnd"/>
      <w:r w:rsidRPr="00B0664B">
        <w:rPr>
          <w:sz w:val="20"/>
          <w:szCs w:val="20"/>
        </w:rPr>
        <w:t>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43A3A"/>
    <w:multiLevelType w:val="multilevel"/>
    <w:tmpl w:val="D0F24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83B23FC"/>
    <w:multiLevelType w:val="multilevel"/>
    <w:tmpl w:val="1A18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60A2"/>
    <w:multiLevelType w:val="singleLevel"/>
    <w:tmpl w:val="E6CE31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99015B1"/>
    <w:multiLevelType w:val="multilevel"/>
    <w:tmpl w:val="D0F24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AD67121"/>
    <w:multiLevelType w:val="hybridMultilevel"/>
    <w:tmpl w:val="EA94F3E6"/>
    <w:lvl w:ilvl="0" w:tplc="2EE6AA4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16F23"/>
    <w:multiLevelType w:val="hybridMultilevel"/>
    <w:tmpl w:val="0E52D6F4"/>
    <w:lvl w:ilvl="0" w:tplc="DAEC22AC">
      <w:start w:val="1"/>
      <w:numFmt w:val="decimal"/>
      <w:pStyle w:val="OTSreference"/>
      <w:lvlText w:val="[%1]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62E8D"/>
    <w:multiLevelType w:val="multilevel"/>
    <w:tmpl w:val="09F45788"/>
    <w:lvl w:ilvl="0">
      <w:start w:val="1"/>
      <w:numFmt w:val="decimal"/>
      <w:pStyle w:val="OTSpoglavje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TSpoglavje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poglavje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CAE7375"/>
    <w:multiLevelType w:val="hybridMultilevel"/>
    <w:tmpl w:val="168C4D5A"/>
    <w:lvl w:ilvl="0" w:tplc="C73038C8">
      <w:start w:val="1"/>
      <w:numFmt w:val="bullet"/>
      <w:pStyle w:val="OTS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4"/>
    <w:rsid w:val="000053CC"/>
    <w:rsid w:val="000306E2"/>
    <w:rsid w:val="00070DBA"/>
    <w:rsid w:val="000A1BE4"/>
    <w:rsid w:val="00143392"/>
    <w:rsid w:val="00145E5F"/>
    <w:rsid w:val="001A0013"/>
    <w:rsid w:val="001A0FC7"/>
    <w:rsid w:val="0022196F"/>
    <w:rsid w:val="00252A22"/>
    <w:rsid w:val="00324E5D"/>
    <w:rsid w:val="003442BD"/>
    <w:rsid w:val="0034719E"/>
    <w:rsid w:val="00365556"/>
    <w:rsid w:val="00397097"/>
    <w:rsid w:val="004005AE"/>
    <w:rsid w:val="00404EE2"/>
    <w:rsid w:val="004557E9"/>
    <w:rsid w:val="004564B5"/>
    <w:rsid w:val="00484518"/>
    <w:rsid w:val="004A039C"/>
    <w:rsid w:val="004D1629"/>
    <w:rsid w:val="004F4EBD"/>
    <w:rsid w:val="004F5635"/>
    <w:rsid w:val="0051408F"/>
    <w:rsid w:val="005758FD"/>
    <w:rsid w:val="005B7CAC"/>
    <w:rsid w:val="005C234B"/>
    <w:rsid w:val="005C4E91"/>
    <w:rsid w:val="005E6527"/>
    <w:rsid w:val="005F0B5E"/>
    <w:rsid w:val="00601B86"/>
    <w:rsid w:val="00611B84"/>
    <w:rsid w:val="0066521C"/>
    <w:rsid w:val="00684A1F"/>
    <w:rsid w:val="00687208"/>
    <w:rsid w:val="006A01A1"/>
    <w:rsid w:val="006E2EA7"/>
    <w:rsid w:val="006E6FE3"/>
    <w:rsid w:val="00702817"/>
    <w:rsid w:val="00707EEF"/>
    <w:rsid w:val="007662EE"/>
    <w:rsid w:val="0078256A"/>
    <w:rsid w:val="007E0E8F"/>
    <w:rsid w:val="007F6785"/>
    <w:rsid w:val="0084223C"/>
    <w:rsid w:val="008A3620"/>
    <w:rsid w:val="008D46F6"/>
    <w:rsid w:val="008E0408"/>
    <w:rsid w:val="00933768"/>
    <w:rsid w:val="009510FC"/>
    <w:rsid w:val="00971F13"/>
    <w:rsid w:val="00983EA0"/>
    <w:rsid w:val="009944E9"/>
    <w:rsid w:val="009E54B4"/>
    <w:rsid w:val="00A24C06"/>
    <w:rsid w:val="00A418D9"/>
    <w:rsid w:val="00AA25B0"/>
    <w:rsid w:val="00AA6952"/>
    <w:rsid w:val="00AD1284"/>
    <w:rsid w:val="00AE1CA4"/>
    <w:rsid w:val="00B0664B"/>
    <w:rsid w:val="00B309B1"/>
    <w:rsid w:val="00B32947"/>
    <w:rsid w:val="00B42132"/>
    <w:rsid w:val="00B43A6C"/>
    <w:rsid w:val="00B71EB1"/>
    <w:rsid w:val="00B814C4"/>
    <w:rsid w:val="00B87E45"/>
    <w:rsid w:val="00B9688A"/>
    <w:rsid w:val="00B97411"/>
    <w:rsid w:val="00BA5533"/>
    <w:rsid w:val="00BE653E"/>
    <w:rsid w:val="00C006BF"/>
    <w:rsid w:val="00C1428C"/>
    <w:rsid w:val="00C26F91"/>
    <w:rsid w:val="00C36D49"/>
    <w:rsid w:val="00C377AA"/>
    <w:rsid w:val="00CA425A"/>
    <w:rsid w:val="00CB51CF"/>
    <w:rsid w:val="00CF10BA"/>
    <w:rsid w:val="00CF5CA5"/>
    <w:rsid w:val="00D44818"/>
    <w:rsid w:val="00D64626"/>
    <w:rsid w:val="00DB357B"/>
    <w:rsid w:val="00DB61D8"/>
    <w:rsid w:val="00DB77C0"/>
    <w:rsid w:val="00DE596D"/>
    <w:rsid w:val="00E1214A"/>
    <w:rsid w:val="00E149E5"/>
    <w:rsid w:val="00EA5635"/>
    <w:rsid w:val="00ED08EE"/>
    <w:rsid w:val="00ED29B7"/>
    <w:rsid w:val="00F21A82"/>
    <w:rsid w:val="00F258F4"/>
    <w:rsid w:val="00F26E9D"/>
    <w:rsid w:val="00F445E3"/>
    <w:rsid w:val="00F71BB4"/>
    <w:rsid w:val="00F877C7"/>
    <w:rsid w:val="00FB6535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4E4F19-3A7B-4894-9B18-E00600A8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BE653E"/>
    <w:rPr>
      <w:sz w:val="24"/>
      <w:lang w:val="en-US"/>
    </w:rPr>
  </w:style>
  <w:style w:type="paragraph" w:styleId="Naslov1">
    <w:name w:val="heading 1"/>
    <w:next w:val="Navaden"/>
    <w:rsid w:val="004F4EBD"/>
    <w:pPr>
      <w:keepNext/>
      <w:spacing w:before="240" w:after="120" w:line="240" w:lineRule="atLeast"/>
      <w:outlineLvl w:val="0"/>
    </w:pPr>
    <w:rPr>
      <w:b/>
      <w:caps/>
      <w:noProof/>
      <w:kern w:val="28"/>
      <w:sz w:val="28"/>
    </w:rPr>
  </w:style>
  <w:style w:type="paragraph" w:styleId="Naslov2">
    <w:name w:val="heading 2"/>
    <w:next w:val="Navaden"/>
    <w:rsid w:val="004F4EBD"/>
    <w:pPr>
      <w:keepNext/>
      <w:spacing w:before="240" w:after="120" w:line="240" w:lineRule="atLeast"/>
      <w:outlineLvl w:val="1"/>
    </w:pPr>
    <w:rPr>
      <w:b/>
      <w:noProof/>
      <w:sz w:val="24"/>
    </w:rPr>
  </w:style>
  <w:style w:type="paragraph" w:styleId="Naslov3">
    <w:name w:val="heading 3"/>
    <w:next w:val="Navaden"/>
    <w:rsid w:val="004F4EBD"/>
    <w:pPr>
      <w:keepNext/>
      <w:spacing w:before="240" w:after="120" w:line="240" w:lineRule="atLeast"/>
      <w:outlineLvl w:val="2"/>
    </w:pPr>
    <w:rPr>
      <w:b/>
      <w:i/>
      <w:noProof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sid w:val="004F4EBD"/>
    <w:rPr>
      <w:sz w:val="20"/>
    </w:rPr>
  </w:style>
  <w:style w:type="paragraph" w:customStyle="1" w:styleId="OTSNaslov">
    <w:name w:val="OTS_Naslov"/>
    <w:basedOn w:val="Navaden"/>
    <w:rsid w:val="006E2EA7"/>
    <w:pPr>
      <w:spacing w:after="480"/>
      <w:jc w:val="center"/>
    </w:pPr>
    <w:rPr>
      <w:rFonts w:asciiTheme="majorHAnsi" w:hAnsiTheme="majorHAnsi"/>
      <w:b/>
      <w:bCs/>
      <w:sz w:val="60"/>
      <w:szCs w:val="60"/>
      <w:lang w:val="sl-SI"/>
    </w:rPr>
  </w:style>
  <w:style w:type="paragraph" w:customStyle="1" w:styleId="OTSavtorji">
    <w:name w:val="OTS_avtorji"/>
    <w:basedOn w:val="Navaden"/>
    <w:qFormat/>
    <w:rsid w:val="00ED08EE"/>
    <w:pPr>
      <w:spacing w:after="240"/>
      <w:jc w:val="center"/>
    </w:pPr>
    <w:rPr>
      <w:sz w:val="26"/>
    </w:rPr>
  </w:style>
  <w:style w:type="paragraph" w:customStyle="1" w:styleId="OTSpovzetek">
    <w:name w:val="OTS_povzetek"/>
    <w:basedOn w:val="Navaden"/>
    <w:qFormat/>
    <w:rsid w:val="00C36D49"/>
    <w:pPr>
      <w:spacing w:after="480"/>
      <w:ind w:left="567" w:right="567"/>
      <w:jc w:val="both"/>
    </w:pPr>
    <w:rPr>
      <w:i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E0E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E0E8F"/>
    <w:rPr>
      <w:rFonts w:ascii="Tahoma" w:hAnsi="Tahoma" w:cs="Tahoma"/>
      <w:sz w:val="16"/>
      <w:szCs w:val="16"/>
      <w:lang w:val="en-US"/>
    </w:rPr>
  </w:style>
  <w:style w:type="paragraph" w:customStyle="1" w:styleId="OTSbesedilo">
    <w:name w:val="OTS_besedilo"/>
    <w:basedOn w:val="Navaden"/>
    <w:qFormat/>
    <w:rsid w:val="007E0E8F"/>
    <w:pPr>
      <w:spacing w:after="60"/>
      <w:jc w:val="both"/>
    </w:pPr>
    <w:rPr>
      <w:sz w:val="22"/>
      <w:lang w:val="sl-SI"/>
    </w:rPr>
  </w:style>
  <w:style w:type="paragraph" w:customStyle="1" w:styleId="OTSpoglavje1">
    <w:name w:val="OTS_poglavje 1"/>
    <w:basedOn w:val="Naslov1"/>
    <w:qFormat/>
    <w:rsid w:val="00CF10BA"/>
    <w:pPr>
      <w:numPr>
        <w:numId w:val="11"/>
      </w:numPr>
    </w:pPr>
    <w:rPr>
      <w:bCs/>
      <w:sz w:val="24"/>
    </w:rPr>
  </w:style>
  <w:style w:type="paragraph" w:customStyle="1" w:styleId="OTSpoglavje2">
    <w:name w:val="OTS_poglavje 2"/>
    <w:basedOn w:val="Naslov2"/>
    <w:qFormat/>
    <w:rsid w:val="00CF10BA"/>
    <w:pPr>
      <w:numPr>
        <w:ilvl w:val="1"/>
        <w:numId w:val="11"/>
      </w:numPr>
      <w:tabs>
        <w:tab w:val="left" w:pos="851"/>
      </w:tabs>
    </w:pPr>
    <w:rPr>
      <w:noProof w:val="0"/>
    </w:rPr>
  </w:style>
  <w:style w:type="paragraph" w:customStyle="1" w:styleId="OTSpoglavje3">
    <w:name w:val="OTS_poglavje 3"/>
    <w:basedOn w:val="Naslov3"/>
    <w:qFormat/>
    <w:rsid w:val="006E2EA7"/>
    <w:pPr>
      <w:numPr>
        <w:ilvl w:val="2"/>
        <w:numId w:val="11"/>
      </w:numPr>
      <w:tabs>
        <w:tab w:val="left" w:pos="851"/>
      </w:tabs>
    </w:pPr>
    <w:rPr>
      <w:noProof w:val="0"/>
    </w:rPr>
  </w:style>
  <w:style w:type="paragraph" w:customStyle="1" w:styleId="OTSseznam">
    <w:name w:val="OTS_seznam"/>
    <w:basedOn w:val="OTSbesedilo"/>
    <w:qFormat/>
    <w:rsid w:val="006E2EA7"/>
    <w:pPr>
      <w:numPr>
        <w:numId w:val="13"/>
      </w:numPr>
      <w:ind w:left="284" w:hanging="284"/>
    </w:pPr>
  </w:style>
  <w:style w:type="character" w:styleId="Sprotnaopomba-sklic">
    <w:name w:val="footnote reference"/>
    <w:basedOn w:val="Privzetapisavaodstavka"/>
    <w:semiHidden/>
    <w:rsid w:val="004F4EBD"/>
    <w:rPr>
      <w:vertAlign w:val="superscript"/>
    </w:rPr>
  </w:style>
  <w:style w:type="paragraph" w:customStyle="1" w:styleId="OTSreference">
    <w:name w:val="OTS_reference"/>
    <w:basedOn w:val="OTSbesedilo"/>
    <w:qFormat/>
    <w:rsid w:val="007E0E8F"/>
    <w:pPr>
      <w:numPr>
        <w:numId w:val="14"/>
      </w:numPr>
      <w:ind w:left="426" w:hanging="426"/>
    </w:pPr>
  </w:style>
  <w:style w:type="paragraph" w:customStyle="1" w:styleId="OTSopomba">
    <w:name w:val="OTS_opomba"/>
    <w:basedOn w:val="Sprotnaopomba-besedilo"/>
    <w:qFormat/>
    <w:rsid w:val="007E0E8F"/>
    <w:rPr>
      <w:sz w:val="18"/>
      <w:szCs w:val="18"/>
    </w:rPr>
  </w:style>
  <w:style w:type="paragraph" w:customStyle="1" w:styleId="OTSslika">
    <w:name w:val="OTS_slika"/>
    <w:basedOn w:val="Napis"/>
    <w:qFormat/>
    <w:rsid w:val="00C36D49"/>
    <w:pPr>
      <w:spacing w:after="120"/>
      <w:jc w:val="center"/>
    </w:pPr>
    <w:rPr>
      <w:b w:val="0"/>
      <w:color w:val="auto"/>
      <w:sz w:val="20"/>
      <w:lang w:val="sl-SI"/>
    </w:rPr>
  </w:style>
  <w:style w:type="paragraph" w:styleId="Napis">
    <w:name w:val="caption"/>
    <w:basedOn w:val="Navaden"/>
    <w:next w:val="Navaden"/>
    <w:semiHidden/>
    <w:unhideWhenUsed/>
    <w:qFormat/>
    <w:rsid w:val="00365556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povezava">
    <w:name w:val="Hyperlink"/>
    <w:basedOn w:val="Privzetapisavaodstavka"/>
    <w:rsid w:val="00B06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s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ts2012@uni-mb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Dokumenti\delo\konference\OTS\2014\OTS_2014_splet\OTS_OSS\images\files\OTS_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774C-8323-4AEB-BCE2-AE8C311F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OTS_2014.dotx</Template>
  <TotalTime>7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NAVODILA ZA OBLIKOVANJE PRISPEVKOV</vt:lpstr>
      <vt:lpstr>NAVODILA ZA OBLIKOVANJE PRISPEVKOV</vt:lpstr>
    </vt:vector>
  </TitlesOfParts>
  <Company>UM - FERI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 ZA OBLIKOVANJE PRISPEVKOV</dc:title>
  <dc:creator>Sasa Kuhar</dc:creator>
  <cp:lastModifiedBy>Sasa Kuhar</cp:lastModifiedBy>
  <cp:revision>2</cp:revision>
  <cp:lastPrinted>2012-04-26T09:17:00Z</cp:lastPrinted>
  <dcterms:created xsi:type="dcterms:W3CDTF">2014-04-25T06:26:00Z</dcterms:created>
  <dcterms:modified xsi:type="dcterms:W3CDTF">2014-04-25T06:33:00Z</dcterms:modified>
</cp:coreProperties>
</file>